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25" w:rsidRDefault="00190367">
      <w:pPr>
        <w:spacing w:line="360" w:lineRule="auto"/>
        <w:jc w:val="center"/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大连化学物理研究所研究生会干事报名表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994"/>
        <w:gridCol w:w="934"/>
        <w:gridCol w:w="1382"/>
        <w:gridCol w:w="935"/>
        <w:gridCol w:w="328"/>
        <w:gridCol w:w="1374"/>
        <w:gridCol w:w="1642"/>
      </w:tblGrid>
      <w:tr w:rsidR="00CE4D25">
        <w:tc>
          <w:tcPr>
            <w:tcW w:w="8594" w:type="dxa"/>
            <w:gridSpan w:val="8"/>
            <w:shd w:val="clear" w:color="auto" w:fill="E6E6E6"/>
            <w:vAlign w:val="center"/>
          </w:tcPr>
          <w:p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>
        <w:trPr>
          <w:cantSplit/>
        </w:trPr>
        <w:tc>
          <w:tcPr>
            <w:tcW w:w="1005" w:type="dxa"/>
            <w:vMerge w:val="restart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基本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82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63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研究室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</w:tc>
        <w:tc>
          <w:tcPr>
            <w:tcW w:w="1642" w:type="dxa"/>
            <w:vMerge w:val="restart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395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382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37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345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934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博</w:t>
            </w:r>
          </w:p>
        </w:tc>
        <w:tc>
          <w:tcPr>
            <w:tcW w:w="2317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02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  <w:trHeight w:val="436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9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2317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</w:pPr>
          </w:p>
        </w:tc>
      </w:tr>
      <w:tr w:rsidR="00CE4D25">
        <w:trPr>
          <w:cantSplit/>
        </w:trPr>
        <w:tc>
          <w:tcPr>
            <w:tcW w:w="1005" w:type="dxa"/>
            <w:vMerge w:val="restart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意向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4573" w:type="dxa"/>
            <w:gridSpan w:val="5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3016" w:type="dxa"/>
            <w:gridSpan w:val="2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报名方式</w:t>
            </w:r>
          </w:p>
        </w:tc>
      </w:tr>
      <w:tr w:rsidR="00CE4D25">
        <w:trPr>
          <w:cantSplit/>
          <w:trHeight w:val="1320"/>
        </w:trPr>
        <w:tc>
          <w:tcPr>
            <w:tcW w:w="1005" w:type="dxa"/>
            <w:vMerge/>
            <w:vAlign w:val="center"/>
          </w:tcPr>
          <w:p w:rsidR="00CE4D25" w:rsidRDefault="00CE4D2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573" w:type="dxa"/>
            <w:gridSpan w:val="5"/>
            <w:vAlign w:val="center"/>
          </w:tcPr>
          <w:p w:rsidR="00CE4D25" w:rsidRDefault="00190367">
            <w:pPr>
              <w:spacing w:line="360" w:lineRule="auto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学宣部     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生活部</w:t>
            </w:r>
          </w:p>
          <w:p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 xml:space="preserve">      </w:t>
            </w:r>
            <w:r w:rsidR="00D14653"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体育部</w:t>
            </w:r>
          </w:p>
          <w:p w:rsidR="00CE4D25" w:rsidRDefault="00190367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3016" w:type="dxa"/>
            <w:gridSpan w:val="2"/>
            <w:vAlign w:val="center"/>
          </w:tcPr>
          <w:p w:rsidR="00CE4D25" w:rsidRDefault="00D14653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hint="eastAsia"/>
                <w:szCs w:val="21"/>
              </w:rPr>
              <w:t>自荐</w:t>
            </w:r>
          </w:p>
          <w:p w:rsidR="00CE4D25" w:rsidRDefault="00BD3AAD" w:rsidP="00BD3AA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190367">
              <w:rPr>
                <w:rFonts w:ascii="宋体" w:hAnsi="宋体" w:hint="eastAsia"/>
                <w:szCs w:val="21"/>
              </w:rPr>
              <w:t>推荐(推荐人)：</w:t>
            </w:r>
            <w:r>
              <w:rPr>
                <w:szCs w:val="21"/>
              </w:rPr>
              <w:t xml:space="preserve"> </w:t>
            </w:r>
          </w:p>
        </w:tc>
      </w:tr>
      <w:tr w:rsidR="00CE4D25">
        <w:trPr>
          <w:trHeight w:val="2455"/>
        </w:trPr>
        <w:tc>
          <w:tcPr>
            <w:tcW w:w="1005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CE4D25" w:rsidRDefault="00190367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589" w:type="dxa"/>
            <w:gridSpan w:val="7"/>
            <w:vAlign w:val="center"/>
          </w:tcPr>
          <w:p w:rsidR="00CE4D25" w:rsidRDefault="00CE4D25">
            <w:pPr>
              <w:spacing w:line="360" w:lineRule="auto"/>
            </w:pPr>
          </w:p>
        </w:tc>
      </w:tr>
      <w:tr w:rsidR="00CE4D25">
        <w:trPr>
          <w:trHeight w:val="1885"/>
        </w:trPr>
        <w:tc>
          <w:tcPr>
            <w:tcW w:w="1005" w:type="dxa"/>
            <w:vAlign w:val="center"/>
          </w:tcPr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设</w:t>
            </w:r>
          </w:p>
          <w:p w:rsidR="00CE4D25" w:rsidRDefault="00190367">
            <w:pPr>
              <w:spacing w:line="360" w:lineRule="auto"/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7589" w:type="dxa"/>
            <w:gridSpan w:val="7"/>
            <w:vAlign w:val="center"/>
          </w:tcPr>
          <w:p w:rsidR="00CE4D25" w:rsidRDefault="00CE4D25">
            <w:pPr>
              <w:spacing w:line="360" w:lineRule="auto"/>
              <w:jc w:val="left"/>
            </w:pPr>
          </w:p>
        </w:tc>
      </w:tr>
      <w:tr w:rsidR="00CE4D25">
        <w:tc>
          <w:tcPr>
            <w:tcW w:w="8594" w:type="dxa"/>
            <w:gridSpan w:val="8"/>
            <w:shd w:val="clear" w:color="auto" w:fill="E6E6E6"/>
            <w:vAlign w:val="center"/>
          </w:tcPr>
          <w:p w:rsidR="00CE4D25" w:rsidRDefault="001903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分</w:t>
            </w: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为什么要加入研究生会？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听说过、参加过的活动有哪些？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身边同学在学习、生活中有哪些具体的需求？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  <w:tr w:rsidR="00CE4D25">
        <w:trPr>
          <w:trHeight w:val="940"/>
        </w:trPr>
        <w:tc>
          <w:tcPr>
            <w:tcW w:w="8594" w:type="dxa"/>
            <w:gridSpan w:val="8"/>
          </w:tcPr>
          <w:p w:rsidR="00CE4D25" w:rsidRDefault="001903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做个自我评价，自己喜欢做、擅长做的事情有哪些？（任何方面均可）</w:t>
            </w:r>
          </w:p>
          <w:p w:rsidR="00CE4D25" w:rsidRDefault="00CE4D25">
            <w:pPr>
              <w:spacing w:line="360" w:lineRule="auto"/>
              <w:ind w:firstLineChars="100" w:firstLine="210"/>
            </w:pPr>
          </w:p>
        </w:tc>
      </w:tr>
    </w:tbl>
    <w:p w:rsidR="00CE4D25" w:rsidRDefault="00190367">
      <w:pPr>
        <w:spacing w:line="360" w:lineRule="auto"/>
      </w:pPr>
      <w:r>
        <w:rPr>
          <w:rFonts w:hint="eastAsia"/>
          <w:szCs w:val="21"/>
        </w:rPr>
        <w:t>说明：以上各项可根据实际内容做适当排版（包括删除未填写项目），控制在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页以内。</w:t>
      </w:r>
    </w:p>
    <w:sectPr w:rsidR="00CE4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74C0"/>
    <w:rsid w:val="000267D7"/>
    <w:rsid w:val="000C4A25"/>
    <w:rsid w:val="00190367"/>
    <w:rsid w:val="007F4B54"/>
    <w:rsid w:val="008E0A63"/>
    <w:rsid w:val="00BD3AAD"/>
    <w:rsid w:val="00CE4D25"/>
    <w:rsid w:val="00D14653"/>
    <w:rsid w:val="25EA07F7"/>
    <w:rsid w:val="2F8B74C0"/>
    <w:rsid w:val="56DF07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4A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A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4A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⊱Just Do It⊰</dc:creator>
  <cp:lastModifiedBy>dell</cp:lastModifiedBy>
  <cp:revision>2</cp:revision>
  <dcterms:created xsi:type="dcterms:W3CDTF">2021-12-17T06:32:00Z</dcterms:created>
  <dcterms:modified xsi:type="dcterms:W3CDTF">2021-12-17T06:32:00Z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